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9290" w14:textId="77777777" w:rsidR="003C7C93" w:rsidRDefault="003C7C93" w:rsidP="00800B25">
      <w:pPr>
        <w:pStyle w:val="Sangra3detindependiente"/>
        <w:spacing w:line="30" w:lineRule="atLeast"/>
        <w:ind w:left="0" w:firstLine="0"/>
        <w:jc w:val="both"/>
        <w:rPr>
          <w:b/>
        </w:rPr>
      </w:pPr>
    </w:p>
    <w:p w14:paraId="273E6BB7" w14:textId="77777777" w:rsidR="004504F9" w:rsidRDefault="003C7C93" w:rsidP="003C7C93">
      <w:pPr>
        <w:pStyle w:val="Sangra3detindependiente"/>
        <w:spacing w:line="30" w:lineRule="atLeast"/>
        <w:ind w:left="0" w:firstLine="0"/>
        <w:jc w:val="center"/>
        <w:rPr>
          <w:b/>
          <w:u w:val="single"/>
        </w:rPr>
      </w:pPr>
      <w:r w:rsidRPr="003C7C93">
        <w:rPr>
          <w:b/>
          <w:u w:val="single"/>
        </w:rPr>
        <w:t>SOLICITU</w:t>
      </w:r>
      <w:r w:rsidR="00BD3F02">
        <w:rPr>
          <w:b/>
          <w:u w:val="single"/>
        </w:rPr>
        <w:t>D</w:t>
      </w:r>
      <w:r w:rsidRPr="003C7C93">
        <w:rPr>
          <w:b/>
          <w:u w:val="single"/>
        </w:rPr>
        <w:t xml:space="preserve"> DE </w:t>
      </w:r>
      <w:r w:rsidR="009D0ABF">
        <w:rPr>
          <w:b/>
          <w:u w:val="single"/>
        </w:rPr>
        <w:t xml:space="preserve">SUSTITUCIÓN DEL TIEMPO DE LACTANCIA POR UN </w:t>
      </w:r>
      <w:r w:rsidRPr="003C7C93">
        <w:rPr>
          <w:b/>
          <w:u w:val="single"/>
        </w:rPr>
        <w:t xml:space="preserve">PERMISO RETRIBUIDO </w:t>
      </w:r>
    </w:p>
    <w:p w14:paraId="20B7174F" w14:textId="77777777" w:rsidR="00611B63" w:rsidRDefault="00611B63" w:rsidP="003C7C93">
      <w:pPr>
        <w:pStyle w:val="Sangra3detindependiente"/>
        <w:spacing w:line="30" w:lineRule="atLeast"/>
        <w:ind w:left="0" w:firstLine="0"/>
        <w:jc w:val="center"/>
        <w:rPr>
          <w:b/>
          <w:u w:val="single"/>
        </w:rPr>
      </w:pPr>
    </w:p>
    <w:p w14:paraId="2B0604A5" w14:textId="77777777" w:rsidR="00611B63" w:rsidRDefault="002747CB" w:rsidP="003C7C93">
      <w:pPr>
        <w:pStyle w:val="Sangra3detindependiente"/>
        <w:spacing w:line="30" w:lineRule="atLeast"/>
        <w:ind w:left="0" w:firstLine="0"/>
        <w:jc w:val="center"/>
        <w:rPr>
          <w:b/>
        </w:rPr>
      </w:pPr>
      <w:r>
        <w:rPr>
          <w:b/>
          <w:u w:val="single"/>
        </w:rPr>
        <w:t>CUERPOS DOCENTES</w:t>
      </w:r>
    </w:p>
    <w:p w14:paraId="20ED0AB4" w14:textId="77777777" w:rsidR="003C7C93" w:rsidRDefault="003C7C93" w:rsidP="00800B25">
      <w:pPr>
        <w:pStyle w:val="Sangra3detindependiente"/>
        <w:spacing w:line="30" w:lineRule="atLeast"/>
        <w:ind w:left="0" w:firstLine="0"/>
        <w:jc w:val="both"/>
        <w:rPr>
          <w:b/>
        </w:rPr>
      </w:pPr>
    </w:p>
    <w:p w14:paraId="40C07049" w14:textId="77777777" w:rsidR="00800B25" w:rsidRPr="006740DA" w:rsidRDefault="006740DA" w:rsidP="00800B25">
      <w:pPr>
        <w:pStyle w:val="Sangra3detindependiente"/>
        <w:spacing w:line="30" w:lineRule="atLeast"/>
        <w:ind w:left="0" w:firstLine="0"/>
        <w:jc w:val="both"/>
        <w:rPr>
          <w:b/>
        </w:rPr>
      </w:pPr>
      <w:r w:rsidRPr="006740DA">
        <w:rPr>
          <w:b/>
        </w:rPr>
        <w:t>DATOS PERSONALES</w:t>
      </w:r>
      <w:r w:rsidR="00454BBA">
        <w:rPr>
          <w:b/>
        </w:rPr>
        <w:t xml:space="preserve"> Y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303"/>
        <w:gridCol w:w="784"/>
        <w:gridCol w:w="1579"/>
        <w:gridCol w:w="1233"/>
        <w:gridCol w:w="347"/>
        <w:gridCol w:w="782"/>
        <w:gridCol w:w="2361"/>
      </w:tblGrid>
      <w:tr w:rsidR="008B05FD" w:rsidRPr="00CC3D99" w14:paraId="4A0D0651" w14:textId="77777777" w:rsidTr="009561F4">
        <w:trPr>
          <w:trHeight w:val="555"/>
        </w:trPr>
        <w:tc>
          <w:tcPr>
            <w:tcW w:w="3199" w:type="dxa"/>
            <w:gridSpan w:val="3"/>
            <w:shd w:val="clear" w:color="auto" w:fill="auto"/>
          </w:tcPr>
          <w:p w14:paraId="7306B900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 xml:space="preserve">Primer apellido: </w:t>
            </w:r>
          </w:p>
        </w:tc>
        <w:tc>
          <w:tcPr>
            <w:tcW w:w="3200" w:type="dxa"/>
            <w:gridSpan w:val="3"/>
            <w:shd w:val="clear" w:color="auto" w:fill="auto"/>
          </w:tcPr>
          <w:p w14:paraId="63F42A69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 xml:space="preserve">Segundo apellido: 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290BF043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 xml:space="preserve">Nombre: </w:t>
            </w:r>
          </w:p>
        </w:tc>
      </w:tr>
      <w:tr w:rsidR="008B05FD" w:rsidRPr="00CC3D99" w14:paraId="67F69AFC" w14:textId="77777777" w:rsidTr="009561F4">
        <w:trPr>
          <w:trHeight w:val="555"/>
        </w:trPr>
        <w:tc>
          <w:tcPr>
            <w:tcW w:w="2399" w:type="dxa"/>
            <w:gridSpan w:val="2"/>
            <w:shd w:val="clear" w:color="auto" w:fill="auto"/>
          </w:tcPr>
          <w:p w14:paraId="70B8324E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 xml:space="preserve">DNI: </w:t>
            </w:r>
          </w:p>
        </w:tc>
        <w:tc>
          <w:tcPr>
            <w:tcW w:w="7200" w:type="dxa"/>
            <w:gridSpan w:val="6"/>
            <w:shd w:val="clear" w:color="auto" w:fill="auto"/>
          </w:tcPr>
          <w:p w14:paraId="656ED537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Domicilio:</w:t>
            </w:r>
          </w:p>
        </w:tc>
      </w:tr>
      <w:tr w:rsidR="008B05FD" w:rsidRPr="00CC3D99" w14:paraId="726D9EA5" w14:textId="77777777" w:rsidTr="009561F4">
        <w:trPr>
          <w:trHeight w:val="555"/>
        </w:trPr>
        <w:tc>
          <w:tcPr>
            <w:tcW w:w="2399" w:type="dxa"/>
            <w:gridSpan w:val="2"/>
            <w:shd w:val="clear" w:color="auto" w:fill="auto"/>
          </w:tcPr>
          <w:p w14:paraId="7AA4A6FC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Código postal: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19A711E7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Localidad:</w:t>
            </w:r>
          </w:p>
        </w:tc>
        <w:tc>
          <w:tcPr>
            <w:tcW w:w="2400" w:type="dxa"/>
            <w:gridSpan w:val="3"/>
            <w:shd w:val="clear" w:color="auto" w:fill="auto"/>
          </w:tcPr>
          <w:p w14:paraId="3966843D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Provincia:</w:t>
            </w:r>
          </w:p>
        </w:tc>
        <w:tc>
          <w:tcPr>
            <w:tcW w:w="2400" w:type="dxa"/>
            <w:shd w:val="clear" w:color="auto" w:fill="auto"/>
          </w:tcPr>
          <w:p w14:paraId="2CEBF047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Teléfono:</w:t>
            </w:r>
          </w:p>
        </w:tc>
      </w:tr>
      <w:tr w:rsidR="008B05FD" w:rsidRPr="00CC3D99" w14:paraId="10E2AFD0" w14:textId="77777777" w:rsidTr="009561F4">
        <w:trPr>
          <w:trHeight w:val="555"/>
        </w:trPr>
        <w:tc>
          <w:tcPr>
            <w:tcW w:w="2088" w:type="dxa"/>
            <w:shd w:val="clear" w:color="auto" w:fill="auto"/>
          </w:tcPr>
          <w:p w14:paraId="726C0B63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Categoría:</w:t>
            </w:r>
          </w:p>
        </w:tc>
        <w:tc>
          <w:tcPr>
            <w:tcW w:w="3960" w:type="dxa"/>
            <w:gridSpan w:val="4"/>
            <w:shd w:val="clear" w:color="auto" w:fill="auto"/>
          </w:tcPr>
          <w:p w14:paraId="35FDC116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Departamento:</w:t>
            </w:r>
          </w:p>
        </w:tc>
        <w:tc>
          <w:tcPr>
            <w:tcW w:w="3551" w:type="dxa"/>
            <w:gridSpan w:val="3"/>
            <w:shd w:val="clear" w:color="auto" w:fill="auto"/>
          </w:tcPr>
          <w:p w14:paraId="62E54706" w14:textId="77777777" w:rsidR="008B05FD" w:rsidRPr="00CC3D99" w:rsidRDefault="008B05FD" w:rsidP="009561F4">
            <w:pPr>
              <w:pStyle w:val="Sangra3detindependiente"/>
              <w:spacing w:line="30" w:lineRule="atLeast"/>
              <w:ind w:left="0" w:firstLine="0"/>
              <w:jc w:val="both"/>
              <w:rPr>
                <w:sz w:val="18"/>
                <w:szCs w:val="18"/>
              </w:rPr>
            </w:pPr>
            <w:r w:rsidRPr="00CC3D99">
              <w:rPr>
                <w:sz w:val="18"/>
                <w:szCs w:val="18"/>
              </w:rPr>
              <w:t>Centro:</w:t>
            </w:r>
          </w:p>
        </w:tc>
      </w:tr>
    </w:tbl>
    <w:p w14:paraId="30DA88A8" w14:textId="77777777" w:rsidR="00820385" w:rsidRDefault="00820385" w:rsidP="00812F56">
      <w:pPr>
        <w:pStyle w:val="Sangra3detindependiente"/>
        <w:spacing w:line="216" w:lineRule="auto"/>
        <w:ind w:left="0" w:firstLine="0"/>
        <w:jc w:val="both"/>
        <w:rPr>
          <w:b/>
          <w:bCs/>
        </w:rPr>
      </w:pPr>
    </w:p>
    <w:p w14:paraId="4AB955EB" w14:textId="77777777" w:rsidR="007724F6" w:rsidRDefault="00800B25" w:rsidP="002C6843">
      <w:pPr>
        <w:pStyle w:val="Sangra3detindependiente"/>
        <w:spacing w:before="120" w:after="120" w:line="288" w:lineRule="auto"/>
        <w:ind w:left="0" w:firstLine="0"/>
        <w:jc w:val="both"/>
      </w:pPr>
      <w:r w:rsidRPr="00800B25">
        <w:rPr>
          <w:b/>
          <w:bCs/>
        </w:rPr>
        <w:t>EXPONE</w:t>
      </w:r>
      <w:r w:rsidRPr="00800B25">
        <w:t xml:space="preserve">: </w:t>
      </w:r>
    </w:p>
    <w:p w14:paraId="4321FDC0" w14:textId="65F43490" w:rsidR="00800B25" w:rsidRDefault="00800B25" w:rsidP="0070663F">
      <w:pPr>
        <w:pStyle w:val="Sangra3detindependiente"/>
        <w:spacing w:before="120" w:after="120" w:line="288" w:lineRule="auto"/>
        <w:ind w:left="0" w:firstLine="0"/>
        <w:jc w:val="both"/>
      </w:pPr>
      <w:r w:rsidRPr="00800B25">
        <w:t xml:space="preserve">Que </w:t>
      </w:r>
      <w:r w:rsidR="00A31CFA">
        <w:t>ha</w:t>
      </w:r>
      <w:r w:rsidR="003C7C93">
        <w:t xml:space="preserve"> disfrutado</w:t>
      </w:r>
      <w:r w:rsidR="00954697">
        <w:t xml:space="preserve">/se encuentra disfrutando </w:t>
      </w:r>
      <w:r w:rsidR="003C7C93">
        <w:t>de un permiso por</w:t>
      </w:r>
      <w:r w:rsidR="0034287B">
        <w:t xml:space="preserve"> </w:t>
      </w:r>
      <w:r w:rsidR="009D0ABF">
        <w:t xml:space="preserve">nacimiento </w:t>
      </w:r>
      <w:r w:rsidR="0034287B">
        <w:t xml:space="preserve">desde el </w:t>
      </w:r>
      <w:r w:rsidR="0034287B" w:rsidRPr="003E075B">
        <w:rPr>
          <w:highlight w:val="yellow"/>
        </w:rPr>
        <w:t>______________</w:t>
      </w:r>
      <w:r w:rsidR="0034287B">
        <w:t xml:space="preserve"> </w:t>
      </w:r>
      <w:r w:rsidR="003C7C93">
        <w:t xml:space="preserve">de acuerdo con </w:t>
      </w:r>
      <w:r w:rsidR="003C7C93" w:rsidRPr="001E0DA4">
        <w:t xml:space="preserve">lo establecido en el artículo </w:t>
      </w:r>
      <w:r w:rsidR="002747CB">
        <w:t>49.a</w:t>
      </w:r>
      <w:r w:rsidR="002571EE">
        <w:t>)</w:t>
      </w:r>
      <w:r w:rsidR="002747CB">
        <w:t xml:space="preserve"> </w:t>
      </w:r>
      <w:r w:rsidR="002571EE">
        <w:t>d</w:t>
      </w:r>
      <w:r w:rsidR="002571EE" w:rsidRPr="0078004F">
        <w:t>e</w:t>
      </w:r>
      <w:r w:rsidR="0078004F">
        <w:t>l</w:t>
      </w:r>
      <w:r w:rsidR="002747CB" w:rsidRPr="0078004F">
        <w:t xml:space="preserve"> </w:t>
      </w:r>
      <w:r w:rsidR="0078004F">
        <w:t>Real Decreto Legislativo 5/2015, de 30 de octubre, por el que se aprueba el texto refundido de la Ley del Estat</w:t>
      </w:r>
      <w:r w:rsidR="007906DC">
        <w:t>uto Básico del Empleado Público (BOE del 31)</w:t>
      </w:r>
      <w:r w:rsidR="00A3769D">
        <w:t>.</w:t>
      </w:r>
    </w:p>
    <w:p w14:paraId="0A107F60" w14:textId="77777777" w:rsidR="00A3769D" w:rsidRPr="008B05FD" w:rsidRDefault="00A3769D" w:rsidP="00A3769D">
      <w:pPr>
        <w:pStyle w:val="Sangra3detindependiente"/>
        <w:spacing w:before="120" w:after="120" w:line="288" w:lineRule="auto"/>
        <w:ind w:left="0" w:firstLine="0"/>
        <w:jc w:val="both"/>
      </w:pPr>
      <w:r w:rsidRPr="00A3769D">
        <w:rPr>
          <w:b/>
          <w:bCs/>
        </w:rPr>
        <w:t>DECLARA</w:t>
      </w:r>
      <w:r>
        <w:t xml:space="preserve">: Que </w:t>
      </w:r>
      <w:r w:rsidRPr="003E075B">
        <w:rPr>
          <w:highlight w:val="yellow"/>
        </w:rPr>
        <w:t>si/no</w:t>
      </w:r>
      <w:r>
        <w:t xml:space="preserve"> ha </w:t>
      </w:r>
      <w:r w:rsidRPr="008B05FD">
        <w:t>disfruta</w:t>
      </w:r>
      <w:r w:rsidR="000734E4" w:rsidRPr="008B05FD">
        <w:t>do</w:t>
      </w:r>
      <w:r w:rsidRPr="008B05FD">
        <w:t xml:space="preserve"> del permiso de lactancia con reducción de la jornada diaria. </w:t>
      </w:r>
    </w:p>
    <w:p w14:paraId="35F34A6F" w14:textId="77777777" w:rsidR="003E075B" w:rsidRDefault="00800B25" w:rsidP="0070663F">
      <w:pPr>
        <w:pStyle w:val="Sangra3detindependiente"/>
        <w:spacing w:before="120" w:after="120" w:line="288" w:lineRule="auto"/>
        <w:ind w:left="0" w:firstLine="0"/>
        <w:jc w:val="both"/>
      </w:pPr>
      <w:r w:rsidRPr="008B05FD">
        <w:rPr>
          <w:b/>
        </w:rPr>
        <w:t>SOLICITA</w:t>
      </w:r>
      <w:r w:rsidR="0005339E" w:rsidRPr="008B05FD">
        <w:t xml:space="preserve">: </w:t>
      </w:r>
      <w:r w:rsidR="00C76C22" w:rsidRPr="008B05FD">
        <w:t>L</w:t>
      </w:r>
      <w:r w:rsidR="003C7C93" w:rsidRPr="008B05FD">
        <w:t>e sea concedid</w:t>
      </w:r>
      <w:r w:rsidR="00950B32" w:rsidRPr="008B05FD">
        <w:t>a</w:t>
      </w:r>
      <w:r w:rsidR="003C7C93" w:rsidRPr="008B05FD">
        <w:t xml:space="preserve"> la sustitución del </w:t>
      </w:r>
      <w:r w:rsidR="003C7C93">
        <w:t>permiso de lactancia por un permiso retribuido q</w:t>
      </w:r>
      <w:r w:rsidR="00950B32">
        <w:t>ue acumule en jornadas comp</w:t>
      </w:r>
      <w:r w:rsidR="009648BC">
        <w:t>letas el tiempo correspondiente</w:t>
      </w:r>
      <w:r w:rsidR="002747CB">
        <w:t>, recogido en el p</w:t>
      </w:r>
      <w:r w:rsidR="00E9396A">
        <w:t xml:space="preserve">árrafo segundo </w:t>
      </w:r>
      <w:r w:rsidR="00E9396A" w:rsidRPr="0078004F">
        <w:t>del artículo 48.</w:t>
      </w:r>
      <w:r w:rsidR="002747CB" w:rsidRPr="0078004F">
        <w:t>f) de la citada</w:t>
      </w:r>
      <w:r w:rsidR="002747CB">
        <w:t xml:space="preserve"> Ley</w:t>
      </w:r>
      <w:r w:rsidR="00731066">
        <w:t xml:space="preserve">, </w:t>
      </w:r>
      <w:r w:rsidR="00731066" w:rsidRPr="003E075B">
        <w:t>comenzando a disfrutarlo el</w:t>
      </w:r>
      <w:r w:rsidR="00F05B02" w:rsidRPr="003E075B">
        <w:t xml:space="preserve"> </w:t>
      </w:r>
      <w:r w:rsidR="003E075B" w:rsidRPr="003E075B">
        <w:rPr>
          <w:highlight w:val="yellow"/>
        </w:rPr>
        <w:t>XX/XX/XXXX</w:t>
      </w:r>
    </w:p>
    <w:p w14:paraId="3DE5BBFE" w14:textId="77777777" w:rsidR="00800B25" w:rsidRPr="00800B25" w:rsidRDefault="00800B25" w:rsidP="008B05FD">
      <w:pPr>
        <w:pStyle w:val="Sangra3detindependiente"/>
        <w:spacing w:line="30" w:lineRule="atLeast"/>
        <w:ind w:left="0" w:firstLine="0"/>
      </w:pPr>
      <w:r w:rsidRPr="00800B25">
        <w:t>En</w:t>
      </w:r>
      <w:r w:rsidR="00D20395">
        <w:t xml:space="preserve"> ______________, </w:t>
      </w:r>
      <w:r w:rsidR="00A3769D">
        <w:t>fecha de firma electrónica</w:t>
      </w:r>
    </w:p>
    <w:p w14:paraId="3169E541" w14:textId="77777777" w:rsidR="00800B25" w:rsidRPr="00800B25" w:rsidRDefault="00800B25" w:rsidP="00800B25">
      <w:pPr>
        <w:pStyle w:val="Sangra3detindependiente"/>
        <w:spacing w:line="30" w:lineRule="atLeast"/>
        <w:ind w:left="0" w:firstLine="0"/>
        <w:jc w:val="both"/>
      </w:pPr>
    </w:p>
    <w:p w14:paraId="468CAA42" w14:textId="77777777" w:rsidR="00800B25" w:rsidRPr="00800B25" w:rsidRDefault="00800B25" w:rsidP="00800B25">
      <w:pPr>
        <w:pStyle w:val="Sangra3detindependiente"/>
        <w:spacing w:line="30" w:lineRule="atLeast"/>
        <w:ind w:left="0" w:firstLine="0"/>
        <w:jc w:val="both"/>
      </w:pPr>
    </w:p>
    <w:p w14:paraId="1D6C6FEF" w14:textId="77777777" w:rsidR="00800B25" w:rsidRDefault="00800B25" w:rsidP="00800B25">
      <w:pPr>
        <w:pStyle w:val="Sangra3detindependiente"/>
        <w:spacing w:line="30" w:lineRule="atLeast"/>
        <w:ind w:left="0" w:firstLine="0"/>
        <w:jc w:val="both"/>
      </w:pPr>
    </w:p>
    <w:p w14:paraId="640EE203" w14:textId="77777777" w:rsidR="00455287" w:rsidRPr="00800B25" w:rsidRDefault="00455287" w:rsidP="00800B25">
      <w:pPr>
        <w:pStyle w:val="Sangra3detindependiente"/>
        <w:spacing w:line="30" w:lineRule="atLeast"/>
        <w:ind w:left="0" w:firstLine="0"/>
        <w:jc w:val="both"/>
      </w:pPr>
    </w:p>
    <w:p w14:paraId="2A018427" w14:textId="60265455" w:rsidR="00AD4539" w:rsidRDefault="00AD4539" w:rsidP="00800B25">
      <w:pPr>
        <w:pStyle w:val="Sangra3detindependiente"/>
        <w:spacing w:line="30" w:lineRule="atLeast"/>
        <w:ind w:left="0" w:firstLine="0"/>
        <w:jc w:val="both"/>
      </w:pPr>
    </w:p>
    <w:p w14:paraId="397E292E" w14:textId="37FE9D8E" w:rsidR="00AD4539" w:rsidRDefault="00AD4539" w:rsidP="00AD4539">
      <w:pPr>
        <w:rPr>
          <w:lang w:val="es-ES"/>
        </w:rPr>
      </w:pPr>
    </w:p>
    <w:p w14:paraId="3DEF343E" w14:textId="1CB3F855" w:rsidR="00AD4539" w:rsidRDefault="00AD4539" w:rsidP="00AD4539">
      <w:pPr>
        <w:rPr>
          <w:lang w:val="es-ES"/>
        </w:rPr>
      </w:pPr>
    </w:p>
    <w:p w14:paraId="3F4A8522" w14:textId="28E2424B" w:rsidR="00800B25" w:rsidRPr="00AD4539" w:rsidRDefault="00AD4539" w:rsidP="00AD4539">
      <w:pPr>
        <w:tabs>
          <w:tab w:val="left" w:pos="2640"/>
        </w:tabs>
        <w:rPr>
          <w:lang w:val="es-ES"/>
        </w:rPr>
      </w:pPr>
      <w:r>
        <w:rPr>
          <w:lang w:val="es-ES"/>
        </w:rPr>
        <w:tab/>
      </w:r>
    </w:p>
    <w:sectPr w:rsidR="00800B25" w:rsidRPr="00AD4539" w:rsidSect="00AD4539">
      <w:headerReference w:type="default" r:id="rId8"/>
      <w:headerReference w:type="first" r:id="rId9"/>
      <w:footerReference w:type="first" r:id="rId10"/>
      <w:pgSz w:w="11906" w:h="16838" w:code="9"/>
      <w:pgMar w:top="1977" w:right="746" w:bottom="1077" w:left="1701" w:header="540" w:footer="11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DFB5" w14:textId="77777777" w:rsidR="00C9240E" w:rsidRDefault="00C9240E">
      <w:r>
        <w:separator/>
      </w:r>
    </w:p>
  </w:endnote>
  <w:endnote w:type="continuationSeparator" w:id="0">
    <w:p w14:paraId="1093AAC1" w14:textId="77777777" w:rsidR="00C9240E" w:rsidRDefault="00C9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BD33" w14:textId="77777777" w:rsidR="00611B63" w:rsidRPr="00800B25" w:rsidRDefault="00611B63" w:rsidP="0038135A">
    <w:pPr>
      <w:pStyle w:val="Sangra3detindependiente"/>
      <w:spacing w:line="30" w:lineRule="atLeast"/>
      <w:ind w:left="0" w:firstLine="0"/>
      <w:jc w:val="both"/>
      <w:rPr>
        <w:b/>
      </w:rPr>
    </w:pPr>
    <w:r w:rsidRPr="00800B25">
      <w:rPr>
        <w:b/>
      </w:rPr>
      <w:t xml:space="preserve">SR. </w:t>
    </w:r>
    <w:r>
      <w:rPr>
        <w:b/>
      </w:rPr>
      <w:t xml:space="preserve">VICERRECTOR DE PROFESORADO </w:t>
    </w:r>
    <w:r w:rsidRPr="00800B25">
      <w:rPr>
        <w:b/>
      </w:rPr>
      <w:t xml:space="preserve">DE </w:t>
    </w:r>
    <w:smartTag w:uri="urn:schemas-microsoft-com:office:smarttags" w:element="PersonName">
      <w:smartTagPr>
        <w:attr w:name="ProductID" w:val="LA UNIVERSIDAD DE"/>
      </w:smartTagPr>
      <w:r w:rsidRPr="00800B25">
        <w:rPr>
          <w:b/>
        </w:rPr>
        <w:t>LA UNIVERSIDAD DE</w:t>
      </w:r>
    </w:smartTag>
    <w:r w:rsidRPr="00800B25">
      <w:rPr>
        <w:b/>
      </w:rPr>
      <w:t xml:space="preserve"> VALLADOLID</w:t>
    </w:r>
  </w:p>
  <w:p w14:paraId="5B592292" w14:textId="77777777" w:rsidR="00611B63" w:rsidRPr="00800B25" w:rsidRDefault="00611B63" w:rsidP="00800B25">
    <w:pPr>
      <w:pStyle w:val="Piedepgina"/>
      <w:jc w:val="left"/>
      <w:rPr>
        <w:rFonts w:ascii="Arial" w:hAnsi="Arial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1A3F" w14:textId="77777777" w:rsidR="00C9240E" w:rsidRDefault="00C9240E">
      <w:r>
        <w:separator/>
      </w:r>
    </w:p>
  </w:footnote>
  <w:footnote w:type="continuationSeparator" w:id="0">
    <w:p w14:paraId="13E3502F" w14:textId="77777777" w:rsidR="00C9240E" w:rsidRDefault="00C9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6D88" w14:textId="30FE2956" w:rsidR="00611B63" w:rsidRDefault="000734E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0" allowOverlap="1" wp14:anchorId="4D126375" wp14:editId="6E5E415B">
          <wp:simplePos x="0" y="0"/>
          <wp:positionH relativeFrom="column">
            <wp:posOffset>-340995</wp:posOffset>
          </wp:positionH>
          <wp:positionV relativeFrom="paragraph">
            <wp:posOffset>189865</wp:posOffset>
          </wp:positionV>
          <wp:extent cx="2161540" cy="1000125"/>
          <wp:effectExtent l="0" t="0" r="0" b="0"/>
          <wp:wrapTopAndBottom/>
          <wp:docPr id="15" name="Imagen 1" descr="LUNIV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NIV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16CC" w14:textId="616C2100" w:rsidR="00611B63" w:rsidRDefault="000734E4" w:rsidP="00800B25">
    <w:pPr>
      <w:pStyle w:val="Encabezado"/>
      <w:ind w:hanging="1467"/>
    </w:pPr>
    <w:r>
      <w:rPr>
        <w:noProof/>
        <w:lang w:val="es-ES"/>
      </w:rPr>
      <w:drawing>
        <wp:inline distT="0" distB="0" distL="0" distR="0" wp14:anchorId="557E6CD3" wp14:editId="3CD8BA34">
          <wp:extent cx="1943100" cy="1162050"/>
          <wp:effectExtent l="0" t="0" r="0" b="0"/>
          <wp:docPr id="16" name="Imagen 16" descr="Cuatricomia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atricomia_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A5E"/>
    <w:multiLevelType w:val="multilevel"/>
    <w:tmpl w:val="020CF2A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C7203"/>
    <w:multiLevelType w:val="hybridMultilevel"/>
    <w:tmpl w:val="A8B6BFEA"/>
    <w:lvl w:ilvl="0" w:tplc="E9F4C7D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9C3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FA2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E2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E3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343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07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E0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D81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F3066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3E6578A2"/>
    <w:multiLevelType w:val="hybridMultilevel"/>
    <w:tmpl w:val="020CF2A8"/>
    <w:lvl w:ilvl="0" w:tplc="3E2CB298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E53E4"/>
    <w:multiLevelType w:val="multilevel"/>
    <w:tmpl w:val="E42CE6A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C0DAA"/>
    <w:multiLevelType w:val="hybridMultilevel"/>
    <w:tmpl w:val="A8B6BFEA"/>
    <w:lvl w:ilvl="0" w:tplc="0AD61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136C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C28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CF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6D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C67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C8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E5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723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21E4"/>
    <w:multiLevelType w:val="hybridMultilevel"/>
    <w:tmpl w:val="6D48BD1C"/>
    <w:lvl w:ilvl="0" w:tplc="95D80536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86CED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FE"/>
    <w:rsid w:val="00034E0D"/>
    <w:rsid w:val="0005339E"/>
    <w:rsid w:val="000734E4"/>
    <w:rsid w:val="000E010B"/>
    <w:rsid w:val="00104A0A"/>
    <w:rsid w:val="00147269"/>
    <w:rsid w:val="001E0DA4"/>
    <w:rsid w:val="002571EE"/>
    <w:rsid w:val="002747CB"/>
    <w:rsid w:val="002775F0"/>
    <w:rsid w:val="0028365F"/>
    <w:rsid w:val="002C3958"/>
    <w:rsid w:val="002C6843"/>
    <w:rsid w:val="002E6C3F"/>
    <w:rsid w:val="00314BB9"/>
    <w:rsid w:val="0034287B"/>
    <w:rsid w:val="00361E6F"/>
    <w:rsid w:val="00373C45"/>
    <w:rsid w:val="0038135A"/>
    <w:rsid w:val="003B19FA"/>
    <w:rsid w:val="003C7C93"/>
    <w:rsid w:val="003E075B"/>
    <w:rsid w:val="00407814"/>
    <w:rsid w:val="00420BD4"/>
    <w:rsid w:val="004504F9"/>
    <w:rsid w:val="00454BBA"/>
    <w:rsid w:val="00454F21"/>
    <w:rsid w:val="00455287"/>
    <w:rsid w:val="004769C2"/>
    <w:rsid w:val="00483927"/>
    <w:rsid w:val="00515564"/>
    <w:rsid w:val="00560681"/>
    <w:rsid w:val="00596CD3"/>
    <w:rsid w:val="005A7416"/>
    <w:rsid w:val="005C5670"/>
    <w:rsid w:val="005D7FB6"/>
    <w:rsid w:val="005F0B69"/>
    <w:rsid w:val="00601C79"/>
    <w:rsid w:val="00611B63"/>
    <w:rsid w:val="006740DA"/>
    <w:rsid w:val="006B2945"/>
    <w:rsid w:val="006D7C92"/>
    <w:rsid w:val="00704BE1"/>
    <w:rsid w:val="0070663F"/>
    <w:rsid w:val="00727955"/>
    <w:rsid w:val="00731066"/>
    <w:rsid w:val="00731938"/>
    <w:rsid w:val="00757BDD"/>
    <w:rsid w:val="00760EDA"/>
    <w:rsid w:val="007724F6"/>
    <w:rsid w:val="0078004F"/>
    <w:rsid w:val="00785E9F"/>
    <w:rsid w:val="007906DC"/>
    <w:rsid w:val="00800B25"/>
    <w:rsid w:val="00812F56"/>
    <w:rsid w:val="00820385"/>
    <w:rsid w:val="008A0F2C"/>
    <w:rsid w:val="008B05FD"/>
    <w:rsid w:val="008C579C"/>
    <w:rsid w:val="008D465F"/>
    <w:rsid w:val="00950B32"/>
    <w:rsid w:val="00954697"/>
    <w:rsid w:val="009648BC"/>
    <w:rsid w:val="009D0ABF"/>
    <w:rsid w:val="009D72BE"/>
    <w:rsid w:val="009D754F"/>
    <w:rsid w:val="00A01BC9"/>
    <w:rsid w:val="00A31CFA"/>
    <w:rsid w:val="00A3769D"/>
    <w:rsid w:val="00A41963"/>
    <w:rsid w:val="00A610BB"/>
    <w:rsid w:val="00A77DEE"/>
    <w:rsid w:val="00A82972"/>
    <w:rsid w:val="00A837C6"/>
    <w:rsid w:val="00AA2A83"/>
    <w:rsid w:val="00AA3D39"/>
    <w:rsid w:val="00AB1D53"/>
    <w:rsid w:val="00AB2179"/>
    <w:rsid w:val="00AD4539"/>
    <w:rsid w:val="00AF3091"/>
    <w:rsid w:val="00B060A5"/>
    <w:rsid w:val="00B348F1"/>
    <w:rsid w:val="00B4664D"/>
    <w:rsid w:val="00B50E78"/>
    <w:rsid w:val="00B7778F"/>
    <w:rsid w:val="00B97CD6"/>
    <w:rsid w:val="00BA5DE8"/>
    <w:rsid w:val="00BC2652"/>
    <w:rsid w:val="00BD3F02"/>
    <w:rsid w:val="00C2091A"/>
    <w:rsid w:val="00C76C22"/>
    <w:rsid w:val="00C9240E"/>
    <w:rsid w:val="00C94043"/>
    <w:rsid w:val="00C97B73"/>
    <w:rsid w:val="00CA0CDA"/>
    <w:rsid w:val="00CB73AF"/>
    <w:rsid w:val="00D10BDB"/>
    <w:rsid w:val="00D20395"/>
    <w:rsid w:val="00D27C7F"/>
    <w:rsid w:val="00D52297"/>
    <w:rsid w:val="00D87379"/>
    <w:rsid w:val="00DE0642"/>
    <w:rsid w:val="00DF49C2"/>
    <w:rsid w:val="00E0678A"/>
    <w:rsid w:val="00E23C9A"/>
    <w:rsid w:val="00E24B62"/>
    <w:rsid w:val="00E4328B"/>
    <w:rsid w:val="00E44014"/>
    <w:rsid w:val="00E51A7E"/>
    <w:rsid w:val="00E6382E"/>
    <w:rsid w:val="00E9396A"/>
    <w:rsid w:val="00ED37A9"/>
    <w:rsid w:val="00EF5CBA"/>
    <w:rsid w:val="00F04361"/>
    <w:rsid w:val="00F05B02"/>
    <w:rsid w:val="00F168FE"/>
    <w:rsid w:val="00F41631"/>
    <w:rsid w:val="00F61A35"/>
    <w:rsid w:val="00F65006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1E2A368B"/>
  <w15:chartTrackingRefBased/>
  <w15:docId w15:val="{9620B8EB-C0F9-4BFE-9F54-C137F31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</w:rPr>
  </w:style>
  <w:style w:type="paragraph" w:styleId="Sangra2detindependiente">
    <w:name w:val="Body Text Indent 2"/>
    <w:basedOn w:val="Normal"/>
    <w:pPr>
      <w:spacing w:before="80" w:after="80"/>
      <w:ind w:firstLine="1134"/>
      <w:jc w:val="both"/>
    </w:pPr>
    <w:rPr>
      <w:rFonts w:ascii="Univers" w:hAnsi="Univers"/>
    </w:rPr>
  </w:style>
  <w:style w:type="paragraph" w:styleId="Sangradetextonormal">
    <w:name w:val="Body Text Indent"/>
    <w:basedOn w:val="Normal"/>
    <w:pPr>
      <w:spacing w:before="120" w:after="120" w:line="288" w:lineRule="auto"/>
      <w:ind w:firstLine="1276"/>
      <w:jc w:val="both"/>
    </w:pPr>
  </w:style>
  <w:style w:type="paragraph" w:styleId="Textodebloque">
    <w:name w:val="Block Text"/>
    <w:basedOn w:val="Normal"/>
    <w:pPr>
      <w:spacing w:before="120" w:after="120" w:line="288" w:lineRule="auto"/>
      <w:ind w:left="1080" w:right="795" w:firstLine="423"/>
      <w:jc w:val="both"/>
    </w:pPr>
    <w:rPr>
      <w:rFonts w:ascii="Franklin Gothic Book" w:hAnsi="Franklin Gothic Book"/>
      <w:lang w:val="es-ES"/>
    </w:rPr>
  </w:style>
  <w:style w:type="paragraph" w:styleId="Sangra3detindependiente">
    <w:name w:val="Body Text Indent 3"/>
    <w:basedOn w:val="Normal"/>
    <w:link w:val="Sangra3detindependienteCar"/>
    <w:pPr>
      <w:ind w:left="708" w:firstLine="708"/>
    </w:pPr>
    <w:rPr>
      <w:rFonts w:ascii="Franklin Gothic Book" w:hAnsi="Franklin Gothic Book"/>
      <w:lang w:val="es-ES"/>
    </w:rPr>
  </w:style>
  <w:style w:type="paragraph" w:styleId="Textoindependiente">
    <w:name w:val="Body Text"/>
    <w:basedOn w:val="Normal"/>
    <w:pPr>
      <w:jc w:val="both"/>
    </w:pPr>
    <w:rPr>
      <w:b/>
    </w:rPr>
  </w:style>
  <w:style w:type="table" w:styleId="Tablaconcuadrcula">
    <w:name w:val="Table Grid"/>
    <w:basedOn w:val="Tablanormal"/>
    <w:rsid w:val="0082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BD3F02"/>
    <w:rPr>
      <w:sz w:val="16"/>
      <w:szCs w:val="16"/>
    </w:rPr>
  </w:style>
  <w:style w:type="paragraph" w:styleId="Textocomentario">
    <w:name w:val="annotation text"/>
    <w:basedOn w:val="Normal"/>
    <w:semiHidden/>
    <w:rsid w:val="00BD3F02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BD3F02"/>
    <w:rPr>
      <w:b/>
      <w:bCs/>
    </w:rPr>
  </w:style>
  <w:style w:type="paragraph" w:styleId="Textodeglobo">
    <w:name w:val="Balloon Text"/>
    <w:basedOn w:val="Normal"/>
    <w:semiHidden/>
    <w:rsid w:val="00BD3F02"/>
    <w:rPr>
      <w:rFonts w:ascii="Tahoma" w:hAnsi="Tahoma" w:cs="Tahoma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B05FD"/>
    <w:rPr>
      <w:rFonts w:ascii="Franklin Gothic Book" w:hAnsi="Franklin Gothic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ario\Mis%20documentos\Modelos\SolicitudIntegraci&#243;nCuerpoPTUN.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22B0-DEC4-4BD5-A9E6-E773C8BB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SolicitudIntegraciónCuerpoPTUN.doc.dot</Template>
  <TotalTime>11</TotalTime>
  <Pages>1</Pages>
  <Words>144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INTEGRACIÓN DE LOS PROFESORES TITULARES DE ESCUELA UNIVERSITARIA EN EL CUERPO DE PROFESORES TITULARES DE UNIVERSIDAD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INTEGRACIÓN DE LOS PROFESORES TITULARES DE ESCUELA UNIVERSITARIA EN EL CUERPO DE PROFESORES TITULARES DE UNIVERSIDAD</dc:title>
  <dc:subject/>
  <dc:creator>Servicios Administrativos</dc:creator>
  <cp:keywords/>
  <dc:description/>
  <cp:lastModifiedBy>CARMEN MARIA SERRADOR DEL CAÑO</cp:lastModifiedBy>
  <cp:revision>8</cp:revision>
  <cp:lastPrinted>2022-04-27T11:01:00Z</cp:lastPrinted>
  <dcterms:created xsi:type="dcterms:W3CDTF">2022-06-01T07:52:00Z</dcterms:created>
  <dcterms:modified xsi:type="dcterms:W3CDTF">2024-09-23T08:38:00Z</dcterms:modified>
</cp:coreProperties>
</file>